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D5C" w:rsidRDefault="00FD2D5C" w:rsidP="004D6709">
      <w:pPr>
        <w:rPr>
          <w:rFonts w:ascii="Arial" w:hAnsi="Arial"/>
          <w:sz w:val="22"/>
        </w:rPr>
      </w:pPr>
    </w:p>
    <w:p w:rsidR="00AD0A6C" w:rsidRDefault="00AD0A6C" w:rsidP="004D6709">
      <w:pPr>
        <w:rPr>
          <w:rFonts w:ascii="Arial" w:hAnsi="Arial"/>
          <w:sz w:val="22"/>
        </w:rPr>
      </w:pPr>
    </w:p>
    <w:p w:rsidR="00AD0A6C" w:rsidRDefault="00AD0A6C" w:rsidP="00AD0A6C">
      <w:pPr>
        <w:rPr>
          <w:rFonts w:asciiTheme="majorHAnsi" w:hAnsiTheme="majorHAnsi"/>
          <w:sz w:val="22"/>
        </w:rPr>
      </w:pPr>
    </w:p>
    <w:p w:rsidR="00AD0A6C" w:rsidRDefault="00AD0A6C" w:rsidP="00AD0A6C">
      <w:pPr>
        <w:rPr>
          <w:rFonts w:asciiTheme="majorHAnsi" w:hAnsiTheme="majorHAnsi"/>
          <w:sz w:val="22"/>
        </w:rPr>
      </w:pPr>
    </w:p>
    <w:p w:rsidR="00AD0A6C" w:rsidRDefault="00AD0A6C" w:rsidP="00AD0A6C">
      <w:pPr>
        <w:rPr>
          <w:rFonts w:asciiTheme="majorHAnsi" w:hAnsiTheme="majorHAnsi"/>
          <w:sz w:val="22"/>
        </w:rPr>
      </w:pPr>
    </w:p>
    <w:p w:rsidR="00AD0A6C" w:rsidRPr="00577393" w:rsidRDefault="00AD0A6C" w:rsidP="00AD0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/>
          <w:b/>
          <w:sz w:val="32"/>
          <w:szCs w:val="32"/>
        </w:rPr>
      </w:pPr>
      <w:r w:rsidRPr="00577393">
        <w:rPr>
          <w:rFonts w:asciiTheme="minorHAnsi" w:hAnsiTheme="minorHAnsi"/>
          <w:b/>
          <w:sz w:val="32"/>
          <w:szCs w:val="32"/>
        </w:rPr>
        <w:t>Antrag auf kurzzeitige Beurlaubung während des Unterrichts</w:t>
      </w:r>
    </w:p>
    <w:p w:rsidR="00AD0A6C" w:rsidRPr="00577393" w:rsidRDefault="00AD0A6C" w:rsidP="00AD0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/>
          <w:i/>
          <w:sz w:val="28"/>
          <w:szCs w:val="28"/>
        </w:rPr>
      </w:pPr>
      <w:r w:rsidRPr="00577393">
        <w:rPr>
          <w:rFonts w:asciiTheme="minorHAnsi" w:hAnsiTheme="minorHAnsi"/>
          <w:i/>
          <w:sz w:val="28"/>
          <w:szCs w:val="28"/>
        </w:rPr>
        <w:t>(Zutreffendes bitte ausfüllen bzw. ankreuzen)</w:t>
      </w:r>
    </w:p>
    <w:p w:rsidR="00AD0A6C" w:rsidRDefault="00AD0A6C" w:rsidP="00AD0A6C">
      <w:pPr>
        <w:rPr>
          <w:rFonts w:asciiTheme="minorHAnsi" w:hAnsiTheme="minorHAnsi" w:cstheme="minorHAnsi"/>
          <w:sz w:val="28"/>
          <w:szCs w:val="28"/>
        </w:rPr>
      </w:pPr>
    </w:p>
    <w:p w:rsidR="00AD0A6C" w:rsidRDefault="00AD0A6C" w:rsidP="00AD0A6C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320"/>
        <w:gridCol w:w="2222"/>
        <w:gridCol w:w="138"/>
        <w:gridCol w:w="3380"/>
      </w:tblGrid>
      <w:tr w:rsidR="00AD0A6C" w:rsidTr="00AD0A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A6C" w:rsidRDefault="00AD0A6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Klasse:</w:t>
            </w:r>
          </w:p>
          <w:p w:rsidR="00AD0A6C" w:rsidRDefault="00F84C0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bookmarkStart w:id="1" w:name="_GoBack"/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bookmarkEnd w:id="1"/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0"/>
          </w:p>
          <w:p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A6C" w:rsidRDefault="00AD0A6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Klassenleiter/-in:</w:t>
            </w:r>
          </w:p>
          <w:p w:rsidR="00AD0A6C" w:rsidRDefault="00F84C0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2"/>
          </w:p>
        </w:tc>
      </w:tr>
      <w:tr w:rsidR="00AD0A6C" w:rsidTr="00AD0A6C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Name, Vorname der Schülerin/des Schülers:</w:t>
            </w:r>
          </w:p>
          <w:p w:rsidR="00AD0A6C" w:rsidRDefault="00F84C0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fldChar w:fldCharType="end"/>
            </w:r>
            <w:bookmarkEnd w:id="3"/>
          </w:p>
          <w:p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Geburtsdatum:</w:t>
            </w:r>
          </w:p>
          <w:p w:rsidR="00AD0A6C" w:rsidRDefault="00F84C0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4"/>
          </w:p>
        </w:tc>
      </w:tr>
      <w:tr w:rsidR="00AD0A6C" w:rsidTr="00AD0A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Tag der Befreiung:</w:t>
            </w:r>
          </w:p>
          <w:p w:rsidR="00AD0A6C" w:rsidRDefault="00F84C0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5"/>
          </w:p>
          <w:p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Uhrzeit (von wann bis wann):</w:t>
            </w:r>
          </w:p>
          <w:p w:rsidR="00F84C03" w:rsidRDefault="00F84C0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6"/>
          </w:p>
        </w:tc>
      </w:tr>
      <w:tr w:rsidR="00AD0A6C" w:rsidTr="00AD0A6C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Grund der Befreiung:</w:t>
            </w:r>
          </w:p>
          <w:p w:rsidR="00AD0A6C" w:rsidRDefault="00F84C0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7"/>
          </w:p>
          <w:p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D0A6C" w:rsidRDefault="00AD0A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Unterschrift der Schülerin/des Schülers</w:t>
            </w:r>
          </w:p>
        </w:tc>
      </w:tr>
    </w:tbl>
    <w:p w:rsidR="00AD0A6C" w:rsidRDefault="00AD0A6C" w:rsidP="00AD0A6C">
      <w:pPr>
        <w:rPr>
          <w:rFonts w:asciiTheme="minorHAnsi" w:hAnsiTheme="minorHAnsi" w:cstheme="minorHAnsi"/>
          <w:sz w:val="28"/>
          <w:szCs w:val="28"/>
        </w:rPr>
      </w:pPr>
    </w:p>
    <w:p w:rsidR="00AD0A6C" w:rsidRDefault="00AD0A6C" w:rsidP="00AD0A6C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AD0A6C" w:rsidTr="00AD0A6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C" w:rsidRDefault="00AD0A6C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Stellungnahme der Lehrkraft:</w:t>
            </w:r>
          </w:p>
          <w:p w:rsidR="00AD0A6C" w:rsidRDefault="00F84C0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="00B769D8">
              <w:rPr>
                <w:rFonts w:asciiTheme="minorHAnsi" w:hAnsiTheme="minorHAnsi" w:cstheme="minorHAnsi"/>
                <w:sz w:val="28"/>
                <w:szCs w:val="28"/>
              </w:rPr>
            </w:r>
            <w:r w:rsidR="00B769D8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8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AD0A6C">
              <w:rPr>
                <w:rFonts w:asciiTheme="minorHAnsi" w:hAnsiTheme="minorHAnsi" w:cstheme="minorHAnsi"/>
                <w:sz w:val="28"/>
                <w:szCs w:val="28"/>
              </w:rPr>
              <w:t>genehmigt</w:t>
            </w:r>
          </w:p>
          <w:p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D0A6C" w:rsidRDefault="00F84C0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="00B769D8">
              <w:rPr>
                <w:rFonts w:asciiTheme="minorHAnsi" w:hAnsiTheme="minorHAnsi" w:cstheme="minorHAnsi"/>
                <w:sz w:val="28"/>
                <w:szCs w:val="28"/>
              </w:rPr>
            </w:r>
            <w:r w:rsidR="00B769D8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9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AD0A6C">
              <w:rPr>
                <w:rFonts w:asciiTheme="minorHAnsi" w:hAnsiTheme="minorHAnsi" w:cstheme="minorHAnsi"/>
                <w:sz w:val="28"/>
                <w:szCs w:val="28"/>
              </w:rPr>
              <w:t>nicht genehmigt                               ---------------------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-------------------------------</w:t>
            </w:r>
          </w:p>
          <w:p w:rsidR="00AD0A6C" w:rsidRDefault="00AD0A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Datum, Unterschrift der Lehrkraft</w:t>
            </w:r>
          </w:p>
        </w:tc>
      </w:tr>
    </w:tbl>
    <w:p w:rsidR="00AD0A6C" w:rsidRDefault="00AD0A6C" w:rsidP="00AD0A6C">
      <w:pPr>
        <w:rPr>
          <w:rFonts w:asciiTheme="minorHAnsi" w:hAnsiTheme="minorHAnsi" w:cstheme="minorHAnsi"/>
          <w:sz w:val="28"/>
          <w:szCs w:val="28"/>
        </w:rPr>
      </w:pPr>
    </w:p>
    <w:p w:rsidR="00AD0A6C" w:rsidRDefault="00AD0A6C" w:rsidP="00AD0A6C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AD0A6C" w:rsidTr="00AD0A6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C" w:rsidRDefault="00AD0A6C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Kenntnisnahme durch den Ausbildungsbetrieb:</w:t>
            </w:r>
          </w:p>
          <w:p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-------------------------------------------------------------------------------------------------------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Name und Ort des Ausbildungsbetriebes</w:t>
            </w:r>
          </w:p>
          <w:p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-------------------------------------------------------------------------------------------------------</w:t>
            </w:r>
          </w:p>
          <w:p w:rsidR="00AD0A6C" w:rsidRDefault="00AD0A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Name des verantwortlichen Ausbilders            </w:t>
            </w:r>
            <w:r w:rsidR="004D048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Datum, Unterschrift des Ausbilders</w:t>
            </w:r>
          </w:p>
          <w:p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AD0A6C" w:rsidRDefault="00AD0A6C" w:rsidP="00AD0A6C">
      <w:pPr>
        <w:rPr>
          <w:rFonts w:asciiTheme="minorHAnsi" w:hAnsiTheme="minorHAnsi" w:cstheme="minorHAnsi"/>
          <w:sz w:val="28"/>
          <w:szCs w:val="28"/>
        </w:rPr>
      </w:pPr>
    </w:p>
    <w:p w:rsidR="00AD0A6C" w:rsidRDefault="00AD0A6C" w:rsidP="00AD0A6C">
      <w:pPr>
        <w:rPr>
          <w:rFonts w:asciiTheme="minorHAnsi" w:hAnsiTheme="minorHAnsi" w:cstheme="minorHAnsi"/>
          <w:sz w:val="28"/>
          <w:szCs w:val="28"/>
        </w:rPr>
      </w:pPr>
    </w:p>
    <w:p w:rsidR="00AD0A6C" w:rsidRDefault="00577393" w:rsidP="00AD0A6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</w:t>
      </w:r>
      <w:r w:rsidR="00AD0A6C">
        <w:rPr>
          <w:rFonts w:asciiTheme="minorHAnsi" w:hAnsiTheme="minorHAnsi" w:cstheme="minorHAnsi"/>
          <w:b/>
        </w:rPr>
        <w:t>itte an die Berufsschule zurückfaxen: Fax Nr. 08654 660120</w:t>
      </w:r>
    </w:p>
    <w:p w:rsidR="0059548A" w:rsidRPr="008535FB" w:rsidRDefault="0059548A" w:rsidP="008535FB">
      <w:pPr>
        <w:rPr>
          <w:rFonts w:ascii="Arial" w:hAnsi="Arial" w:cs="Arial"/>
          <w:sz w:val="22"/>
        </w:rPr>
      </w:pPr>
    </w:p>
    <w:sectPr w:rsidR="0059548A" w:rsidRPr="008535FB" w:rsidSect="00A35F89">
      <w:headerReference w:type="first" r:id="rId7"/>
      <w:footerReference w:type="first" r:id="rId8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A6C" w:rsidRDefault="00AD0A6C">
      <w:r>
        <w:separator/>
      </w:r>
    </w:p>
  </w:endnote>
  <w:endnote w:type="continuationSeparator" w:id="0">
    <w:p w:rsidR="00AD0A6C" w:rsidRDefault="00AD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A6C" w:rsidRPr="00AD0A6C" w:rsidRDefault="00AD0A6C" w:rsidP="00AD0A6C">
    <w:pPr>
      <w:pStyle w:val="Fuzeile"/>
      <w:jc w:val="right"/>
      <w:rPr>
        <w:rFonts w:ascii="Arial Narrow" w:hAnsi="Arial Narrow"/>
        <w:sz w:val="16"/>
        <w:szCs w:val="16"/>
      </w:rPr>
    </w:pPr>
    <w:r w:rsidRPr="00AD0A6C">
      <w:rPr>
        <w:rFonts w:ascii="Arial Narrow" w:hAnsi="Arial Narrow"/>
        <w:sz w:val="16"/>
        <w:szCs w:val="16"/>
      </w:rPr>
      <w:t>2.1.3.4 – Antrag kurzzeitige Beurlaubung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A6C" w:rsidRDefault="00AD0A6C">
      <w:r>
        <w:separator/>
      </w:r>
    </w:p>
  </w:footnote>
  <w:footnote w:type="continuationSeparator" w:id="0">
    <w:p w:rsidR="00AD0A6C" w:rsidRDefault="00AD0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89" w:rsidRDefault="0039443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-440690</wp:posOffset>
          </wp:positionV>
          <wp:extent cx="7553959" cy="1352550"/>
          <wp:effectExtent l="0" t="0" r="952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bgl-kop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59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21F13"/>
    <w:multiLevelType w:val="hybridMultilevel"/>
    <w:tmpl w:val="129675F8"/>
    <w:lvl w:ilvl="0" w:tplc="DC6A8A02">
      <w:start w:val="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70B05EFC"/>
    <w:multiLevelType w:val="hybridMultilevel"/>
    <w:tmpl w:val="5980E8E0"/>
    <w:lvl w:ilvl="0" w:tplc="2208DF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6C"/>
    <w:rsid w:val="00105191"/>
    <w:rsid w:val="00394434"/>
    <w:rsid w:val="00455CB8"/>
    <w:rsid w:val="004D0489"/>
    <w:rsid w:val="004D6709"/>
    <w:rsid w:val="00577393"/>
    <w:rsid w:val="0059548A"/>
    <w:rsid w:val="006243DE"/>
    <w:rsid w:val="007C2AB5"/>
    <w:rsid w:val="007E4069"/>
    <w:rsid w:val="008535FB"/>
    <w:rsid w:val="00A35F89"/>
    <w:rsid w:val="00AD0A6C"/>
    <w:rsid w:val="00B769D8"/>
    <w:rsid w:val="00D309A8"/>
    <w:rsid w:val="00F5051A"/>
    <w:rsid w:val="00F84C03"/>
    <w:rsid w:val="00FA1330"/>
    <w:rsid w:val="00FD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7A9FA588-9F04-4A9E-B98F-6E6538C3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0A6C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b/>
      <w:bCs/>
      <w:sz w:val="28"/>
    </w:r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59548A"/>
    <w:pPr>
      <w:ind w:left="720"/>
      <w:contextualSpacing/>
    </w:pPr>
  </w:style>
  <w:style w:type="table" w:styleId="Tabellenraster">
    <w:name w:val="Table Grid"/>
    <w:basedOn w:val="NormaleTabelle"/>
    <w:uiPriority w:val="59"/>
    <w:rsid w:val="00AD0A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chulkopf%202017%20-%20nur%20blaue%20Kopfzeil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Schulkopf 2017 - nur blaue Kopfzeile.dotx</Template>
  <TotalTime>0</TotalTime>
  <Pages>1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 Berufsschule Berchtesgadener Land</vt:lpstr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 Berufsschule Berchtesgadener Land</dc:title>
  <dc:creator>Gabi Huber</dc:creator>
  <cp:lastModifiedBy>Sabine Ofner</cp:lastModifiedBy>
  <cp:revision>8</cp:revision>
  <cp:lastPrinted>2017-12-21T12:27:00Z</cp:lastPrinted>
  <dcterms:created xsi:type="dcterms:W3CDTF">2018-03-07T06:59:00Z</dcterms:created>
  <dcterms:modified xsi:type="dcterms:W3CDTF">2018-03-08T15:28:00Z</dcterms:modified>
</cp:coreProperties>
</file>