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6F" w:rsidRDefault="0082666F" w:rsidP="0082666F">
      <w:pPr>
        <w:rPr>
          <w:rFonts w:ascii="Arial" w:hAnsi="Arial"/>
          <w:sz w:val="22"/>
        </w:rPr>
      </w:pPr>
    </w:p>
    <w:p w:rsidR="0082666F" w:rsidRDefault="0082666F" w:rsidP="0082666F">
      <w:pPr>
        <w:rPr>
          <w:rFonts w:ascii="Arial" w:hAnsi="Arial"/>
          <w:sz w:val="22"/>
        </w:rPr>
      </w:pPr>
    </w:p>
    <w:p w:rsidR="0082666F" w:rsidRPr="00125B1A" w:rsidRDefault="0082666F" w:rsidP="0082666F">
      <w:pPr>
        <w:rPr>
          <w:rFonts w:asciiTheme="minorHAnsi" w:hAnsiTheme="minorHAnsi"/>
          <w:sz w:val="24"/>
        </w:rPr>
      </w:pPr>
      <w:r w:rsidRPr="00125B1A">
        <w:rPr>
          <w:rFonts w:asciiTheme="minorHAnsi" w:hAnsiTheme="minorHAnsi"/>
          <w:b/>
          <w:sz w:val="24"/>
          <w:szCs w:val="24"/>
          <w:u w:val="single"/>
        </w:rPr>
        <w:t>Beurlaubung vom Unterricht</w:t>
      </w:r>
      <w:r w:rsidRPr="00125B1A">
        <w:rPr>
          <w:rFonts w:asciiTheme="minorHAnsi" w:hAnsiTheme="minorHAnsi"/>
          <w:b/>
          <w:sz w:val="24"/>
        </w:rPr>
        <w:t xml:space="preserve">   </w:t>
      </w:r>
      <w:r w:rsidRPr="00125B1A">
        <w:rPr>
          <w:rFonts w:asciiTheme="minorHAnsi" w:hAnsiTheme="minorHAnsi"/>
          <w:sz w:val="22"/>
        </w:rPr>
        <w:t>(Antrag auf Beurlaubung vom Unterricht nach § 11 BSO)</w:t>
      </w:r>
    </w:p>
    <w:p w:rsidR="0082666F" w:rsidRDefault="0082666F" w:rsidP="0082666F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1418"/>
        <w:gridCol w:w="1559"/>
        <w:gridCol w:w="1819"/>
      </w:tblGrid>
      <w:tr w:rsidR="0082666F" w:rsidTr="0082666F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6F" w:rsidRDefault="0082666F" w:rsidP="00125B1A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Name und Vorname der Schülerin/des Schülers</w:t>
            </w:r>
          </w:p>
          <w:p w:rsidR="00125B1A" w:rsidRPr="00BF7484" w:rsidRDefault="00BF7484" w:rsidP="00125B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748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BF7484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F7484">
              <w:rPr>
                <w:rFonts w:asciiTheme="minorHAnsi" w:hAnsiTheme="minorHAnsi" w:cstheme="minorHAnsi"/>
                <w:sz w:val="24"/>
                <w:szCs w:val="24"/>
              </w:rPr>
            </w:r>
            <w:r w:rsidRPr="00BF748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21C3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1C3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1C3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1C3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1C3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BF748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0"/>
          </w:p>
          <w:p w:rsidR="00125B1A" w:rsidRDefault="00125B1A" w:rsidP="00125B1A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6F" w:rsidRDefault="0082666F" w:rsidP="00125B1A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Geburtsdatum</w:t>
            </w:r>
          </w:p>
          <w:p w:rsidR="00125B1A" w:rsidRPr="00BF7484" w:rsidRDefault="0059564B" w:rsidP="00125B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748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F7484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F7484">
              <w:rPr>
                <w:rFonts w:asciiTheme="minorHAnsi" w:hAnsiTheme="minorHAnsi" w:cstheme="minorHAnsi"/>
                <w:sz w:val="24"/>
                <w:szCs w:val="24"/>
              </w:rPr>
            </w:r>
            <w:r w:rsidRPr="00BF748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F7484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7484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7484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7484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7484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748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"/>
          </w:p>
          <w:p w:rsidR="00125B1A" w:rsidRDefault="00125B1A" w:rsidP="00125B1A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6F" w:rsidRDefault="0082666F" w:rsidP="00125B1A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Klasse</w:t>
            </w:r>
          </w:p>
          <w:p w:rsidR="00125B1A" w:rsidRPr="00BF7484" w:rsidRDefault="0059564B" w:rsidP="00125B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748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F7484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F7484">
              <w:rPr>
                <w:rFonts w:asciiTheme="minorHAnsi" w:hAnsiTheme="minorHAnsi" w:cstheme="minorHAnsi"/>
                <w:sz w:val="24"/>
                <w:szCs w:val="24"/>
              </w:rPr>
            </w:r>
            <w:r w:rsidRPr="00BF748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F7484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7484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7484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7484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7484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748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2"/>
          </w:p>
          <w:p w:rsidR="00125B1A" w:rsidRDefault="00125B1A" w:rsidP="00125B1A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1A" w:rsidRDefault="0082666F" w:rsidP="00125B1A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Klassenleiter</w:t>
            </w:r>
          </w:p>
          <w:p w:rsidR="00125B1A" w:rsidRPr="00BF7484" w:rsidRDefault="0059564B" w:rsidP="00125B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748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F7484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F7484">
              <w:rPr>
                <w:rFonts w:asciiTheme="minorHAnsi" w:hAnsiTheme="minorHAnsi" w:cstheme="minorHAnsi"/>
                <w:sz w:val="24"/>
                <w:szCs w:val="24"/>
              </w:rPr>
            </w:r>
            <w:r w:rsidRPr="00BF748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F7484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7484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7484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7484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7484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748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3"/>
          </w:p>
          <w:p w:rsidR="00125B1A" w:rsidRDefault="00125B1A" w:rsidP="00125B1A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82666F" w:rsidTr="0082666F">
        <w:trPr>
          <w:cantSplit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6F" w:rsidRDefault="0082666F" w:rsidP="00125B1A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Anschrift der Schülerin/des Schülers</w:t>
            </w:r>
          </w:p>
          <w:p w:rsidR="00125B1A" w:rsidRPr="00DA1A77" w:rsidRDefault="0059564B" w:rsidP="00125B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A1A7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A1A7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DA1A77">
              <w:rPr>
                <w:rFonts w:asciiTheme="minorHAnsi" w:hAnsiTheme="minorHAnsi" w:cstheme="minorHAnsi"/>
                <w:sz w:val="24"/>
                <w:szCs w:val="24"/>
              </w:rPr>
            </w:r>
            <w:r w:rsidRPr="00DA1A7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DA1A7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DA1A7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DA1A7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DA1A7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DA1A7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DA1A7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4"/>
          </w:p>
          <w:p w:rsidR="00125B1A" w:rsidRDefault="00125B1A" w:rsidP="00125B1A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6F" w:rsidRDefault="0082666F" w:rsidP="00125B1A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Anschrift des Ausbildungsbetriebes/Arbeitgebers</w:t>
            </w:r>
          </w:p>
          <w:p w:rsidR="00125B1A" w:rsidRPr="00DA1A77" w:rsidRDefault="0059564B" w:rsidP="00125B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A1A7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A1A7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DA1A77">
              <w:rPr>
                <w:rFonts w:asciiTheme="minorHAnsi" w:hAnsiTheme="minorHAnsi" w:cstheme="minorHAnsi"/>
                <w:sz w:val="24"/>
                <w:szCs w:val="24"/>
              </w:rPr>
            </w:r>
            <w:r w:rsidRPr="00DA1A7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DA1A7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DA1A7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DA1A7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DA1A7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DA1A7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DA1A7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5"/>
          </w:p>
          <w:p w:rsidR="00125B1A" w:rsidRDefault="00125B1A" w:rsidP="00125B1A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82666F" w:rsidRPr="003D69B4" w:rsidTr="0082666F">
        <w:trPr>
          <w:cantSplit/>
        </w:trPr>
        <w:tc>
          <w:tcPr>
            <w:tcW w:w="9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6F" w:rsidRPr="003D69B4" w:rsidRDefault="0082666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69B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Ich bitte mich aus dringenden Gründen vom Unterricht zu beurlauben.</w:t>
            </w:r>
            <w:r w:rsidRPr="003D69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Den versäumten Unterrichtsstoff werde ich umgehend, spätestens innerhalb von 14 Tagen nach Ablauf der Beurlaubung, nacharbeiten.</w:t>
            </w:r>
          </w:p>
        </w:tc>
      </w:tr>
    </w:tbl>
    <w:p w:rsidR="0082666F" w:rsidRPr="003D69B4" w:rsidRDefault="0082666F" w:rsidP="0082666F">
      <w:pPr>
        <w:rPr>
          <w:sz w:val="22"/>
          <w:szCs w:val="22"/>
        </w:rPr>
      </w:pPr>
    </w:p>
    <w:p w:rsidR="0082666F" w:rsidRDefault="0082666F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Die Beurlaubung wird beantragt</w:t>
      </w:r>
    </w:p>
    <w:p w:rsidR="0082666F" w:rsidRPr="00955AEC" w:rsidRDefault="0082666F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12"/>
          <w:szCs w:val="12"/>
        </w:rPr>
      </w:pPr>
    </w:p>
    <w:p w:rsidR="0082666F" w:rsidRDefault="0059564B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5"/>
      <w:r>
        <w:rPr>
          <w:rFonts w:asciiTheme="minorHAnsi" w:hAnsiTheme="minorHAnsi" w:cstheme="minorHAnsi"/>
          <w:sz w:val="22"/>
        </w:rPr>
        <w:instrText xml:space="preserve"> FORMCHECKBOX </w:instrText>
      </w:r>
      <w:r w:rsidR="00321C36">
        <w:rPr>
          <w:rFonts w:asciiTheme="minorHAnsi" w:hAnsiTheme="minorHAnsi" w:cstheme="minorHAnsi"/>
          <w:sz w:val="22"/>
        </w:rPr>
      </w:r>
      <w:r w:rsidR="00321C36"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sz w:val="22"/>
        </w:rPr>
        <w:fldChar w:fldCharType="end"/>
      </w:r>
      <w:bookmarkEnd w:id="6"/>
      <w:r>
        <w:rPr>
          <w:rFonts w:asciiTheme="minorHAnsi" w:hAnsiTheme="minorHAnsi" w:cstheme="minorHAnsi"/>
          <w:sz w:val="22"/>
        </w:rPr>
        <w:t xml:space="preserve">  für den </w:t>
      </w:r>
      <w:r>
        <w:rPr>
          <w:rFonts w:asciiTheme="minorHAnsi" w:hAnsiTheme="minorHAnsi" w:cstheme="minorHAnsi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Theme="minorHAnsi" w:hAnsiTheme="minorHAnsi" w:cstheme="minorHAnsi"/>
          <w:sz w:val="22"/>
        </w:rPr>
        <w:instrText xml:space="preserve"> FORMTEXT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sz w:val="22"/>
        </w:rPr>
        <w:fldChar w:fldCharType="end"/>
      </w:r>
      <w:bookmarkEnd w:id="7"/>
      <w:r w:rsidR="0082666F">
        <w:rPr>
          <w:rFonts w:asciiTheme="minorHAnsi" w:hAnsiTheme="minorHAnsi" w:cstheme="minorHAnsi"/>
          <w:sz w:val="22"/>
        </w:rPr>
        <w:t xml:space="preserve"> vo</w:t>
      </w:r>
      <w:r>
        <w:rPr>
          <w:rFonts w:asciiTheme="minorHAnsi" w:hAnsiTheme="minorHAnsi" w:cstheme="minorHAnsi"/>
          <w:sz w:val="22"/>
        </w:rPr>
        <w:t xml:space="preserve">n </w:t>
      </w:r>
      <w:r>
        <w:rPr>
          <w:rFonts w:asciiTheme="minorHAnsi" w:hAnsiTheme="minorHAnsi" w:cstheme="minorHAnsi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Theme="minorHAnsi" w:hAnsiTheme="minorHAnsi" w:cstheme="minorHAnsi"/>
          <w:sz w:val="22"/>
        </w:rPr>
        <w:instrText xml:space="preserve"> FORMTEXT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sz w:val="22"/>
        </w:rPr>
        <w:fldChar w:fldCharType="end"/>
      </w:r>
      <w:bookmarkEnd w:id="8"/>
      <w:r>
        <w:rPr>
          <w:rFonts w:asciiTheme="minorHAnsi" w:hAnsiTheme="minorHAnsi" w:cstheme="minorHAnsi"/>
          <w:sz w:val="22"/>
        </w:rPr>
        <w:t xml:space="preserve"> bis </w:t>
      </w:r>
      <w:r>
        <w:rPr>
          <w:rFonts w:asciiTheme="minorHAnsi" w:hAnsiTheme="minorHAnsi" w:cstheme="minorHAnsi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Theme="minorHAnsi" w:hAnsiTheme="minorHAnsi" w:cstheme="minorHAnsi"/>
          <w:sz w:val="22"/>
        </w:rPr>
        <w:instrText xml:space="preserve"> FORMTEXT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sz w:val="22"/>
        </w:rPr>
        <w:fldChar w:fldCharType="end"/>
      </w:r>
      <w:bookmarkEnd w:id="9"/>
      <w:r w:rsidR="0082666F">
        <w:rPr>
          <w:rFonts w:asciiTheme="minorHAnsi" w:hAnsiTheme="minorHAnsi" w:cstheme="minorHAnsi"/>
          <w:sz w:val="22"/>
        </w:rPr>
        <w:t xml:space="preserve"> Uhr</w:t>
      </w:r>
    </w:p>
    <w:p w:rsidR="0082666F" w:rsidRDefault="0082666F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</w:rPr>
      </w:pPr>
    </w:p>
    <w:p w:rsidR="0082666F" w:rsidRDefault="0059564B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6"/>
      <w:r>
        <w:rPr>
          <w:rFonts w:asciiTheme="minorHAnsi" w:hAnsiTheme="minorHAnsi" w:cstheme="minorHAnsi"/>
          <w:sz w:val="22"/>
        </w:rPr>
        <w:instrText xml:space="preserve"> FORMCHECKBOX </w:instrText>
      </w:r>
      <w:r w:rsidR="00321C36">
        <w:rPr>
          <w:rFonts w:asciiTheme="minorHAnsi" w:hAnsiTheme="minorHAnsi" w:cstheme="minorHAnsi"/>
          <w:sz w:val="22"/>
        </w:rPr>
      </w:r>
      <w:r w:rsidR="00321C36"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sz w:val="22"/>
        </w:rPr>
        <w:fldChar w:fldCharType="end"/>
      </w:r>
      <w:bookmarkEnd w:id="10"/>
      <w:r w:rsidR="0082666F">
        <w:rPr>
          <w:rFonts w:asciiTheme="minorHAnsi" w:hAnsiTheme="minorHAnsi" w:cstheme="minorHAnsi"/>
          <w:sz w:val="22"/>
        </w:rPr>
        <w:t xml:space="preserve"> für die Zeit </w:t>
      </w:r>
      <w:r>
        <w:rPr>
          <w:rFonts w:asciiTheme="minorHAnsi" w:hAnsiTheme="minorHAnsi" w:cstheme="minorHAnsi"/>
          <w:sz w:val="22"/>
        </w:rPr>
        <w:t xml:space="preserve">vom </w:t>
      </w:r>
      <w:r>
        <w:rPr>
          <w:rFonts w:asciiTheme="minorHAnsi" w:hAnsiTheme="minorHAnsi" w:cstheme="minorHAnsi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rFonts w:asciiTheme="minorHAnsi" w:hAnsiTheme="minorHAnsi" w:cstheme="minorHAnsi"/>
          <w:sz w:val="22"/>
        </w:rPr>
        <w:instrText xml:space="preserve"> FORMTEXT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sz w:val="22"/>
        </w:rPr>
        <w:fldChar w:fldCharType="end"/>
      </w:r>
      <w:bookmarkEnd w:id="11"/>
      <w:r w:rsidR="0082666F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bis </w:t>
      </w:r>
      <w:r>
        <w:rPr>
          <w:rFonts w:asciiTheme="minorHAnsi" w:hAnsiTheme="minorHAnsi" w:cstheme="minorHAnsi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rPr>
          <w:rFonts w:asciiTheme="minorHAnsi" w:hAnsiTheme="minorHAnsi" w:cstheme="minorHAnsi"/>
          <w:sz w:val="22"/>
        </w:rPr>
        <w:instrText xml:space="preserve"> FORMTEXT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sz w:val="22"/>
        </w:rPr>
        <w:fldChar w:fldCharType="end"/>
      </w:r>
      <w:bookmarkEnd w:id="12"/>
      <w:r w:rsidR="0082666F">
        <w:rPr>
          <w:rFonts w:asciiTheme="minorHAnsi" w:hAnsiTheme="minorHAnsi" w:cstheme="minorHAnsi"/>
          <w:sz w:val="22"/>
        </w:rPr>
        <w:t xml:space="preserve"> für folgende Tage</w:t>
      </w:r>
      <w:r>
        <w:rPr>
          <w:rFonts w:asciiTheme="minorHAnsi" w:hAnsiTheme="minorHAnsi" w:cstheme="minorHAnsi"/>
          <w:sz w:val="22"/>
        </w:rPr>
        <w:t xml:space="preserve">: </w:t>
      </w:r>
      <w:r>
        <w:rPr>
          <w:rFonts w:asciiTheme="minorHAnsi" w:hAnsiTheme="minorHAnsi" w:cstheme="minorHAnsi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rFonts w:asciiTheme="minorHAnsi" w:hAnsiTheme="minorHAnsi" w:cstheme="minorHAnsi"/>
          <w:sz w:val="22"/>
        </w:rPr>
        <w:instrText xml:space="preserve"> FORMTEXT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sz w:val="22"/>
        </w:rPr>
        <w:fldChar w:fldCharType="end"/>
      </w:r>
      <w:bookmarkEnd w:id="13"/>
    </w:p>
    <w:p w:rsidR="003D69B4" w:rsidRPr="003D69B4" w:rsidRDefault="003D69B4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12"/>
          <w:szCs w:val="12"/>
        </w:rPr>
      </w:pPr>
    </w:p>
    <w:p w:rsidR="0082666F" w:rsidRDefault="0082666F" w:rsidP="0082666F">
      <w:pPr>
        <w:rPr>
          <w:sz w:val="16"/>
          <w:szCs w:val="16"/>
        </w:rPr>
      </w:pPr>
    </w:p>
    <w:p w:rsidR="0082666F" w:rsidRDefault="0082666F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985"/>
        </w:tabs>
        <w:spacing w:line="360" w:lineRule="auto"/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>Grund für d</w:t>
      </w:r>
      <w:r w:rsidR="0093561F">
        <w:rPr>
          <w:rFonts w:asciiTheme="minorHAnsi" w:hAnsiTheme="minorHAnsi" w:cstheme="minorHAnsi"/>
          <w:b/>
          <w:sz w:val="24"/>
          <w:u w:val="single"/>
        </w:rPr>
        <w:t>en Antrag auf Beurlaubung (g</w:t>
      </w:r>
      <w:r w:rsidR="00125B1A">
        <w:rPr>
          <w:rFonts w:asciiTheme="minorHAnsi" w:hAnsiTheme="minorHAnsi" w:cstheme="minorHAnsi"/>
          <w:b/>
          <w:sz w:val="24"/>
          <w:u w:val="single"/>
        </w:rPr>
        <w:t>gf.</w:t>
      </w:r>
      <w:r>
        <w:rPr>
          <w:rFonts w:asciiTheme="minorHAnsi" w:hAnsiTheme="minorHAnsi" w:cstheme="minorHAnsi"/>
          <w:b/>
          <w:sz w:val="24"/>
          <w:u w:val="single"/>
        </w:rPr>
        <w:t xml:space="preserve"> Belege beifügen!)</w:t>
      </w:r>
    </w:p>
    <w:p w:rsidR="0082666F" w:rsidRDefault="0059564B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985"/>
        </w:tabs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7"/>
      <w:r>
        <w:rPr>
          <w:rFonts w:asciiTheme="minorHAnsi" w:hAnsiTheme="minorHAnsi" w:cstheme="minorHAnsi"/>
          <w:sz w:val="24"/>
        </w:rPr>
        <w:instrText xml:space="preserve"> FORMCHECKBOX </w:instrText>
      </w:r>
      <w:r w:rsidR="00321C36">
        <w:rPr>
          <w:rFonts w:asciiTheme="minorHAnsi" w:hAnsiTheme="minorHAnsi" w:cstheme="minorHAnsi"/>
          <w:sz w:val="24"/>
        </w:rPr>
      </w:r>
      <w:r w:rsidR="00321C36"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bookmarkEnd w:id="14"/>
      <w:r w:rsidR="0082666F">
        <w:rPr>
          <w:rFonts w:asciiTheme="minorHAnsi" w:hAnsiTheme="minorHAnsi" w:cstheme="minorHAnsi"/>
          <w:sz w:val="24"/>
        </w:rPr>
        <w:t xml:space="preserve"> Teilnahme an Prüfungen</w:t>
      </w:r>
    </w:p>
    <w:p w:rsidR="0082666F" w:rsidRDefault="0059564B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985"/>
        </w:tabs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8"/>
      <w:r>
        <w:rPr>
          <w:rFonts w:asciiTheme="minorHAnsi" w:hAnsiTheme="minorHAnsi" w:cstheme="minorHAnsi"/>
          <w:sz w:val="24"/>
        </w:rPr>
        <w:instrText xml:space="preserve"> FORMCHECKBOX </w:instrText>
      </w:r>
      <w:r w:rsidR="00321C36">
        <w:rPr>
          <w:rFonts w:asciiTheme="minorHAnsi" w:hAnsiTheme="minorHAnsi" w:cstheme="minorHAnsi"/>
          <w:sz w:val="24"/>
        </w:rPr>
      </w:r>
      <w:r w:rsidR="00321C36"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bookmarkEnd w:id="15"/>
      <w:r w:rsidR="0082666F">
        <w:rPr>
          <w:rFonts w:asciiTheme="minorHAnsi" w:hAnsiTheme="minorHAnsi" w:cstheme="minorHAnsi"/>
          <w:sz w:val="24"/>
        </w:rPr>
        <w:t xml:space="preserve"> Teilnahme an überbetrieblichen Ausbildungsmaßnahmen</w:t>
      </w:r>
    </w:p>
    <w:p w:rsidR="0082666F" w:rsidRDefault="0059564B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985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9"/>
      <w:r>
        <w:rPr>
          <w:rFonts w:asciiTheme="minorHAnsi" w:hAnsiTheme="minorHAnsi" w:cstheme="minorHAnsi"/>
          <w:sz w:val="24"/>
        </w:rPr>
        <w:instrText xml:space="preserve"> FORMCHECKBOX </w:instrText>
      </w:r>
      <w:r w:rsidR="00321C36">
        <w:rPr>
          <w:rFonts w:asciiTheme="minorHAnsi" w:hAnsiTheme="minorHAnsi" w:cstheme="minorHAnsi"/>
          <w:sz w:val="24"/>
        </w:rPr>
      </w:r>
      <w:r w:rsidR="00321C36"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bookmarkEnd w:id="16"/>
      <w:r w:rsidR="0082666F">
        <w:rPr>
          <w:rFonts w:asciiTheme="minorHAnsi" w:hAnsiTheme="minorHAnsi" w:cstheme="minorHAnsi"/>
          <w:sz w:val="24"/>
        </w:rPr>
        <w:t xml:space="preserve"> Einbringung des Erholungsurlaubes, weil er aus zwingenden Gründen nicht in die </w:t>
      </w:r>
    </w:p>
    <w:p w:rsidR="0082666F" w:rsidRDefault="0082666F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985"/>
        </w:tabs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unterrichtsfreie Zeit gelegt werden kann</w:t>
      </w:r>
    </w:p>
    <w:p w:rsidR="0082666F" w:rsidRDefault="0059564B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985"/>
        </w:tabs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20"/>
      <w:r>
        <w:rPr>
          <w:rFonts w:asciiTheme="minorHAnsi" w:hAnsiTheme="minorHAnsi" w:cstheme="minorHAnsi"/>
          <w:sz w:val="24"/>
        </w:rPr>
        <w:instrText xml:space="preserve"> FORMCHECKBOX </w:instrText>
      </w:r>
      <w:r w:rsidR="00321C36">
        <w:rPr>
          <w:rFonts w:asciiTheme="minorHAnsi" w:hAnsiTheme="minorHAnsi" w:cstheme="minorHAnsi"/>
          <w:sz w:val="24"/>
        </w:rPr>
      </w:r>
      <w:r w:rsidR="00321C36"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bookmarkEnd w:id="17"/>
      <w:r w:rsidR="0082666F">
        <w:rPr>
          <w:rFonts w:asciiTheme="minorHAnsi" w:hAnsiTheme="minorHAnsi" w:cstheme="minorHAnsi"/>
          <w:sz w:val="24"/>
        </w:rPr>
        <w:t xml:space="preserve"> Teilnahme an betrieblichen Ausbildungsmaßnahmen</w:t>
      </w:r>
    </w:p>
    <w:p w:rsidR="0082666F" w:rsidRDefault="0059564B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985"/>
        </w:tabs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21"/>
      <w:r>
        <w:rPr>
          <w:rFonts w:asciiTheme="minorHAnsi" w:hAnsiTheme="minorHAnsi" w:cstheme="minorHAnsi"/>
          <w:sz w:val="24"/>
        </w:rPr>
        <w:instrText xml:space="preserve"> FORMCHECKBOX </w:instrText>
      </w:r>
      <w:r w:rsidR="00321C36">
        <w:rPr>
          <w:rFonts w:asciiTheme="minorHAnsi" w:hAnsiTheme="minorHAnsi" w:cstheme="minorHAnsi"/>
          <w:sz w:val="24"/>
        </w:rPr>
      </w:r>
      <w:r w:rsidR="00321C36"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bookmarkEnd w:id="18"/>
      <w:r w:rsidR="0082666F">
        <w:rPr>
          <w:rFonts w:asciiTheme="minorHAnsi" w:hAnsiTheme="minorHAnsi" w:cstheme="minorHAnsi"/>
          <w:sz w:val="24"/>
        </w:rPr>
        <w:t xml:space="preserve"> Teilnahme an sonstigen berufsbezogenen Bildungsmaßnahmen</w:t>
      </w:r>
    </w:p>
    <w:p w:rsidR="0093561F" w:rsidRDefault="0059564B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985"/>
        </w:tabs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22"/>
      <w:r>
        <w:rPr>
          <w:rFonts w:asciiTheme="minorHAnsi" w:hAnsiTheme="minorHAnsi" w:cstheme="minorHAnsi"/>
          <w:sz w:val="24"/>
        </w:rPr>
        <w:instrText xml:space="preserve"> FORMCHECKBOX </w:instrText>
      </w:r>
      <w:r w:rsidR="00321C36">
        <w:rPr>
          <w:rFonts w:asciiTheme="minorHAnsi" w:hAnsiTheme="minorHAnsi" w:cstheme="minorHAnsi"/>
          <w:sz w:val="24"/>
        </w:rPr>
      </w:r>
      <w:r w:rsidR="00321C36"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bookmarkEnd w:id="19"/>
      <w:r w:rsidR="0082666F">
        <w:rPr>
          <w:rFonts w:asciiTheme="minorHAnsi" w:hAnsiTheme="minorHAnsi" w:cstheme="minorHAnsi"/>
          <w:sz w:val="24"/>
        </w:rPr>
        <w:t xml:space="preserve"> andere Gründe (</w:t>
      </w:r>
      <w:r w:rsidR="00125B1A">
        <w:rPr>
          <w:rFonts w:asciiTheme="minorHAnsi" w:hAnsiTheme="minorHAnsi" w:cstheme="minorHAnsi"/>
          <w:sz w:val="24"/>
        </w:rPr>
        <w:t xml:space="preserve">Bitte </w:t>
      </w:r>
      <w:r w:rsidR="0093561F">
        <w:rPr>
          <w:rFonts w:asciiTheme="minorHAnsi" w:hAnsiTheme="minorHAnsi" w:cstheme="minorHAnsi"/>
          <w:sz w:val="24"/>
        </w:rPr>
        <w:t xml:space="preserve">Grund angeben!) </w:t>
      </w:r>
    </w:p>
    <w:p w:rsidR="0082666F" w:rsidRDefault="0093561F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985"/>
        </w:tabs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>
        <w:rPr>
          <w:rFonts w:asciiTheme="minorHAnsi" w:hAnsiTheme="minorHAnsi" w:cstheme="minorHAnsi"/>
          <w:sz w:val="24"/>
        </w:rPr>
        <w:instrText xml:space="preserve"> FORMTEXT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noProof/>
          <w:sz w:val="24"/>
        </w:rPr>
        <w:t> </w:t>
      </w:r>
      <w:r>
        <w:rPr>
          <w:rFonts w:asciiTheme="minorHAnsi" w:hAnsiTheme="minorHAnsi" w:cstheme="minorHAnsi"/>
          <w:noProof/>
          <w:sz w:val="24"/>
        </w:rPr>
        <w:t> </w:t>
      </w:r>
      <w:r>
        <w:rPr>
          <w:rFonts w:asciiTheme="minorHAnsi" w:hAnsiTheme="minorHAnsi" w:cstheme="minorHAnsi"/>
          <w:noProof/>
          <w:sz w:val="24"/>
        </w:rPr>
        <w:t> </w:t>
      </w:r>
      <w:r>
        <w:rPr>
          <w:rFonts w:asciiTheme="minorHAnsi" w:hAnsiTheme="minorHAnsi" w:cstheme="minorHAnsi"/>
          <w:noProof/>
          <w:sz w:val="24"/>
        </w:rPr>
        <w:t> </w:t>
      </w:r>
      <w:r>
        <w:rPr>
          <w:rFonts w:asciiTheme="minorHAnsi" w:hAnsiTheme="minorHAnsi" w:cstheme="minorHAnsi"/>
          <w:noProof/>
          <w:sz w:val="24"/>
        </w:rPr>
        <w:t> </w:t>
      </w:r>
      <w:r>
        <w:rPr>
          <w:rFonts w:asciiTheme="minorHAnsi" w:hAnsiTheme="minorHAnsi" w:cstheme="minorHAnsi"/>
          <w:sz w:val="24"/>
        </w:rPr>
        <w:fldChar w:fldCharType="end"/>
      </w:r>
      <w:bookmarkEnd w:id="20"/>
    </w:p>
    <w:p w:rsidR="0082666F" w:rsidRDefault="0082666F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</w:rPr>
      </w:pPr>
    </w:p>
    <w:p w:rsidR="0082666F" w:rsidRDefault="00321C36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1067222446"/>
          <w:placeholder>
            <w:docPart w:val="58F46842E2E643FE8E9BBF54D24997F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3561F" w:rsidRPr="00213CBE">
            <w:rPr>
              <w:rStyle w:val="Platzhaltertext"/>
            </w:rPr>
            <w:t>Klicken Sie hier, um ein Datum einzugeben.</w:t>
          </w:r>
        </w:sdtContent>
      </w:sdt>
    </w:p>
    <w:p w:rsidR="0082666F" w:rsidRDefault="0082666F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16"/>
        </w:rPr>
      </w:pPr>
    </w:p>
    <w:p w:rsidR="0082666F" w:rsidRDefault="0082666F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16"/>
        </w:rPr>
      </w:pPr>
    </w:p>
    <w:p w:rsidR="0082666F" w:rsidRDefault="0082666F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...................................................................................................................................................................</w:t>
      </w:r>
    </w:p>
    <w:p w:rsidR="0082666F" w:rsidRDefault="0082666F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Unterschrift der Schülerin/des Schülers                Unterschrift eines Erziehungsberechtigten                              Bestätigung durch den Betrieb</w:t>
      </w:r>
    </w:p>
    <w:p w:rsidR="0082666F" w:rsidRDefault="0082666F" w:rsidP="0082666F">
      <w:pPr>
        <w:rPr>
          <w:rFonts w:asciiTheme="minorHAnsi" w:hAnsiTheme="minorHAnsi" w:cstheme="minorHAnsi"/>
          <w:sz w:val="16"/>
          <w:szCs w:val="16"/>
        </w:rPr>
      </w:pPr>
    </w:p>
    <w:p w:rsidR="0082666F" w:rsidRDefault="0082666F" w:rsidP="0082666F">
      <w:pPr>
        <w:rPr>
          <w:rFonts w:asciiTheme="minorHAnsi" w:hAnsiTheme="minorHAnsi" w:cstheme="minorHAnsi"/>
          <w:sz w:val="16"/>
          <w:szCs w:val="16"/>
        </w:rPr>
      </w:pPr>
    </w:p>
    <w:p w:rsidR="0082666F" w:rsidRDefault="0082666F" w:rsidP="0082666F">
      <w:pPr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Stellungnahme der Berufsschule:</w:t>
      </w:r>
    </w:p>
    <w:p w:rsidR="0082666F" w:rsidRDefault="0082666F" w:rsidP="0082666F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3"/>
        <w:gridCol w:w="4773"/>
      </w:tblGrid>
      <w:tr w:rsidR="0082666F" w:rsidTr="0082666F">
        <w:trPr>
          <w:trHeight w:val="276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6F" w:rsidRDefault="0082666F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Stellungnahme des Klassenleiters: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6F" w:rsidRDefault="0082666F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Vermerke der Schulleitung:</w:t>
            </w:r>
          </w:p>
        </w:tc>
      </w:tr>
      <w:tr w:rsidR="0082666F" w:rsidTr="0082666F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6F" w:rsidRDefault="0093561F" w:rsidP="0093561F">
            <w:pPr>
              <w:spacing w:before="120" w:line="36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3"/>
            <w:r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321C36">
              <w:rPr>
                <w:rFonts w:asciiTheme="minorHAnsi" w:hAnsiTheme="minorHAnsi" w:cstheme="minorHAnsi"/>
                <w:sz w:val="22"/>
              </w:rPr>
            </w:r>
            <w:r w:rsidR="00321C36"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1"/>
            <w:r w:rsidR="0082666F">
              <w:rPr>
                <w:rFonts w:asciiTheme="minorHAnsi" w:hAnsiTheme="minorHAnsi" w:cstheme="minorHAnsi"/>
                <w:sz w:val="22"/>
              </w:rPr>
              <w:t xml:space="preserve"> befürwortet</w:t>
            </w:r>
          </w:p>
          <w:p w:rsidR="0082666F" w:rsidRDefault="0093561F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4"/>
            <w:r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321C36">
              <w:rPr>
                <w:rFonts w:asciiTheme="minorHAnsi" w:hAnsiTheme="minorHAnsi" w:cstheme="minorHAnsi"/>
                <w:sz w:val="22"/>
              </w:rPr>
            </w:r>
            <w:r w:rsidR="00321C36"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2"/>
            <w:r w:rsidR="0082666F">
              <w:rPr>
                <w:rFonts w:asciiTheme="minorHAnsi" w:hAnsiTheme="minorHAnsi" w:cstheme="minorHAnsi"/>
                <w:sz w:val="22"/>
              </w:rPr>
              <w:t xml:space="preserve"> Nachholtage werden vereinbart</w:t>
            </w:r>
          </w:p>
          <w:p w:rsidR="0082666F" w:rsidRDefault="0093561F">
            <w:pPr>
              <w:spacing w:line="48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5"/>
            <w:r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321C36">
              <w:rPr>
                <w:rFonts w:asciiTheme="minorHAnsi" w:hAnsiTheme="minorHAnsi" w:cstheme="minorHAnsi"/>
                <w:sz w:val="22"/>
              </w:rPr>
            </w:r>
            <w:r w:rsidR="00321C36"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3"/>
            <w:r w:rsidR="0082666F">
              <w:rPr>
                <w:rFonts w:asciiTheme="minorHAnsi" w:hAnsiTheme="minorHAnsi" w:cstheme="minorHAnsi"/>
                <w:sz w:val="22"/>
              </w:rPr>
              <w:t xml:space="preserve"> nicht befürwortet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6F" w:rsidRDefault="0093561F" w:rsidP="0093561F">
            <w:pPr>
              <w:spacing w:before="120" w:line="36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6"/>
            <w:r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321C36">
              <w:rPr>
                <w:rFonts w:asciiTheme="minorHAnsi" w:hAnsiTheme="minorHAnsi" w:cstheme="minorHAnsi"/>
                <w:sz w:val="22"/>
              </w:rPr>
            </w:r>
            <w:r w:rsidR="00321C36"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4"/>
            <w:r w:rsidR="0082666F">
              <w:rPr>
                <w:rFonts w:asciiTheme="minorHAnsi" w:hAnsiTheme="minorHAnsi" w:cstheme="minorHAnsi"/>
                <w:sz w:val="22"/>
              </w:rPr>
              <w:t xml:space="preserve"> wie beantragt genehmigt</w:t>
            </w:r>
          </w:p>
          <w:p w:rsidR="0082666F" w:rsidRDefault="0093561F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7"/>
            <w:r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321C36">
              <w:rPr>
                <w:rFonts w:asciiTheme="minorHAnsi" w:hAnsiTheme="minorHAnsi" w:cstheme="minorHAnsi"/>
                <w:sz w:val="22"/>
              </w:rPr>
            </w:r>
            <w:r w:rsidR="00321C36"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5"/>
            <w:r w:rsidR="0082666F">
              <w:rPr>
                <w:rFonts w:asciiTheme="minorHAnsi" w:hAnsiTheme="minorHAnsi" w:cstheme="minorHAnsi"/>
                <w:sz w:val="22"/>
              </w:rPr>
              <w:t xml:space="preserve"> nicht genehmigt</w:t>
            </w:r>
          </w:p>
          <w:p w:rsidR="0082666F" w:rsidRDefault="0093561F">
            <w:pPr>
              <w:spacing w:line="60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8"/>
            <w:r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321C36">
              <w:rPr>
                <w:rFonts w:asciiTheme="minorHAnsi" w:hAnsiTheme="minorHAnsi" w:cstheme="minorHAnsi"/>
                <w:sz w:val="22"/>
              </w:rPr>
            </w:r>
            <w:r w:rsidR="00321C36"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6"/>
            <w:r w:rsidR="0082666F">
              <w:rPr>
                <w:rFonts w:asciiTheme="minorHAnsi" w:hAnsiTheme="minorHAnsi" w:cstheme="minorHAnsi"/>
                <w:sz w:val="22"/>
              </w:rPr>
              <w:t xml:space="preserve"> genehmigt mit Änderungen</w:t>
            </w:r>
          </w:p>
        </w:tc>
      </w:tr>
      <w:tr w:rsidR="0082666F" w:rsidTr="0082666F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6F" w:rsidRDefault="0082666F">
            <w:pPr>
              <w:rPr>
                <w:rFonts w:asciiTheme="minorHAnsi" w:hAnsiTheme="minorHAnsi" w:cstheme="minorHAnsi"/>
                <w:sz w:val="22"/>
              </w:rPr>
            </w:pPr>
          </w:p>
          <w:p w:rsidR="0082666F" w:rsidRDefault="0082666F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</w:rPr>
              <w:t>Ort, Datum                                                          Klassenleitung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6F" w:rsidRDefault="0082666F">
            <w:pPr>
              <w:rPr>
                <w:rFonts w:asciiTheme="minorHAnsi" w:hAnsiTheme="minorHAnsi" w:cstheme="minorHAnsi"/>
                <w:sz w:val="22"/>
              </w:rPr>
            </w:pPr>
          </w:p>
          <w:p w:rsidR="0082666F" w:rsidRDefault="0082666F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</w:rPr>
              <w:t>Ort, Datum                                                              Schulleitung</w:t>
            </w:r>
          </w:p>
        </w:tc>
      </w:tr>
    </w:tbl>
    <w:p w:rsidR="0082666F" w:rsidRDefault="0082666F" w:rsidP="00955AEC">
      <w:pPr>
        <w:rPr>
          <w:rFonts w:asciiTheme="minorHAnsi" w:hAnsiTheme="minorHAnsi" w:cstheme="minorHAnsi"/>
        </w:rPr>
      </w:pPr>
    </w:p>
    <w:sectPr w:rsidR="0082666F" w:rsidSect="0059564B">
      <w:headerReference w:type="first" r:id="rId7"/>
      <w:footerReference w:type="first" r:id="rId8"/>
      <w:pgSz w:w="11906" w:h="16838"/>
      <w:pgMar w:top="1418" w:right="99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66F" w:rsidRDefault="0082666F">
      <w:r>
        <w:separator/>
      </w:r>
    </w:p>
  </w:endnote>
  <w:endnote w:type="continuationSeparator" w:id="0">
    <w:p w:rsidR="0082666F" w:rsidRDefault="0082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66F" w:rsidRPr="0082666F" w:rsidRDefault="0082666F" w:rsidP="0082666F">
    <w:pPr>
      <w:pStyle w:val="Fuzeile"/>
      <w:jc w:val="right"/>
      <w:rPr>
        <w:rFonts w:ascii="Arial Narrow" w:hAnsi="Arial Narrow"/>
        <w:sz w:val="16"/>
        <w:szCs w:val="16"/>
      </w:rPr>
    </w:pPr>
    <w:r w:rsidRPr="0082666F">
      <w:rPr>
        <w:rFonts w:ascii="Arial Narrow" w:hAnsi="Arial Narrow"/>
        <w:sz w:val="16"/>
        <w:szCs w:val="16"/>
      </w:rPr>
      <w:t>2.1.3.4 – Beurlaubung für einzelne Tage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66F" w:rsidRDefault="0082666F">
      <w:r>
        <w:separator/>
      </w:r>
    </w:p>
  </w:footnote>
  <w:footnote w:type="continuationSeparator" w:id="0">
    <w:p w:rsidR="0082666F" w:rsidRDefault="00826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F89" w:rsidRDefault="00394434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-440690</wp:posOffset>
          </wp:positionV>
          <wp:extent cx="7553959" cy="1352550"/>
          <wp:effectExtent l="0" t="0" r="952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bgl-kop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59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21F13"/>
    <w:multiLevelType w:val="hybridMultilevel"/>
    <w:tmpl w:val="129675F8"/>
    <w:lvl w:ilvl="0" w:tplc="DC6A8A02">
      <w:start w:val="1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70B05EFC"/>
    <w:multiLevelType w:val="hybridMultilevel"/>
    <w:tmpl w:val="5980E8E0"/>
    <w:lvl w:ilvl="0" w:tplc="2208DF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6F"/>
    <w:rsid w:val="00125B1A"/>
    <w:rsid w:val="00321C36"/>
    <w:rsid w:val="00394434"/>
    <w:rsid w:val="003D69B4"/>
    <w:rsid w:val="00455CB8"/>
    <w:rsid w:val="004D6709"/>
    <w:rsid w:val="0059548A"/>
    <w:rsid w:val="0059564B"/>
    <w:rsid w:val="00612D05"/>
    <w:rsid w:val="007C2AB5"/>
    <w:rsid w:val="0082666F"/>
    <w:rsid w:val="008535FB"/>
    <w:rsid w:val="0088094E"/>
    <w:rsid w:val="0093561F"/>
    <w:rsid w:val="00955AEC"/>
    <w:rsid w:val="00A35F89"/>
    <w:rsid w:val="00AC04C8"/>
    <w:rsid w:val="00BF7484"/>
    <w:rsid w:val="00DA1A77"/>
    <w:rsid w:val="00FA1330"/>
    <w:rsid w:val="00FD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B40C4916-1D94-4053-AA94-1E9D0BA6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666F"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b/>
      <w:bCs/>
      <w:sz w:val="28"/>
      <w:szCs w:val="24"/>
    </w:rPr>
  </w:style>
  <w:style w:type="paragraph" w:styleId="Textkrper2">
    <w:name w:val="Body Text 2"/>
    <w:basedOn w:val="Standard"/>
    <w:semiHidden/>
    <w:pPr>
      <w:spacing w:after="120" w:line="480" w:lineRule="auto"/>
    </w:pPr>
    <w:rPr>
      <w:sz w:val="24"/>
      <w:szCs w:val="24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59548A"/>
    <w:pPr>
      <w:ind w:left="720"/>
      <w:contextualSpacing/>
    </w:pPr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9356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chulkopf%202017%20-%20nur%20blaue%20Kopfzei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F46842E2E643FE8E9BBF54D24997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BED3D-9151-4AF5-8B9F-DBBB82C0924A}"/>
      </w:docPartPr>
      <w:docPartBody>
        <w:p w:rsidR="00807DBA" w:rsidRDefault="00F72014" w:rsidP="00F72014">
          <w:pPr>
            <w:pStyle w:val="58F46842E2E643FE8E9BBF54D24997FE"/>
          </w:pPr>
          <w:r w:rsidRPr="00213CBE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14"/>
    <w:rsid w:val="00807DBA"/>
    <w:rsid w:val="00F7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2014"/>
    <w:rPr>
      <w:color w:val="808080"/>
    </w:rPr>
  </w:style>
  <w:style w:type="paragraph" w:customStyle="1" w:styleId="58F46842E2E643FE8E9BBF54D24997FE">
    <w:name w:val="58F46842E2E643FE8E9BBF54D24997FE"/>
    <w:rsid w:val="00F72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Schulkopf 2017 - nur blaue Kopfzeile.dotx</Template>
  <TotalTime>0</TotalTime>
  <Pages>1</Pages>
  <Words>192</Words>
  <Characters>2222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Staatliche Berufsschule Berchtesgadener Land</vt:lpstr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Staatliche Berufsschule Berchtesgadener Land</dc:title>
  <dc:creator>Gabi Huber</dc:creator>
  <cp:lastModifiedBy>Sabine Ofner</cp:lastModifiedBy>
  <cp:revision>11</cp:revision>
  <cp:lastPrinted>2014-07-16T07:47:00Z</cp:lastPrinted>
  <dcterms:created xsi:type="dcterms:W3CDTF">2018-03-08T14:51:00Z</dcterms:created>
  <dcterms:modified xsi:type="dcterms:W3CDTF">2018-03-09T07:01:00Z</dcterms:modified>
</cp:coreProperties>
</file>